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แบบเสนอโครงการวิจัย (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project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3B7376" w:rsidRDefault="0001369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C643E0" w:rsidRPr="003B7376">
            <w:rPr>
              <w:rFonts w:ascii="TH SarabunPSK" w:hAnsi="TH SarabunPSK" w:cs="TH SarabunPSK"/>
              <w:sz w:val="32"/>
              <w:szCs w:val="32"/>
            </w:rPr>
            <w:t>1</w:t>
          </w:r>
        </w:p>
        <w:p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:rsidR="00B0619F" w:rsidRPr="003B7376" w:rsidRDefault="00A00382" w:rsidP="007B526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7B5264">
        <w:rPr>
          <w:rFonts w:ascii="TH SarabunPSK" w:hAnsi="TH SarabunPSK" w:cs="TH SarabunPSK" w:hint="cs"/>
          <w:cs/>
        </w:rPr>
        <w:t xml:space="preserve"> </w:t>
      </w:r>
      <w:r w:rsidR="007B5264"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cs w:val="0"/>
          </w:rPr>
        </w:sdtEndPr>
        <w:sdtContent>
          <w:r w:rsidR="00D15CCB" w:rsidRPr="00D15CC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ตัวอย่างข้อเสนอการวิจัย </w:t>
          </w:r>
        </w:sdtContent>
      </w:sdt>
    </w:p>
    <w:p w:rsidR="00B0619F" w:rsidRPr="003B7376" w:rsidRDefault="00A00382" w:rsidP="007B5264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7B5264"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="00D15CCB" w:rsidRPr="00D15CC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Sample Research Project 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>ส่วน ก 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3B7376" w:rsidRDefault="003E414B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5.75pt;height:17.25pt" o:ole="">
            <v:imagedata r:id="rId8" o:title=""/>
          </v:shape>
          <w:control r:id="rId9" w:name="NewProject" w:shapeid="_x0000_i1067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3B7376" w:rsidRDefault="003E414B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69" type="#_x0000_t75" style="width:12.75pt;height:13.5pt" o:ole="">
            <v:imagedata r:id="rId10" o:title=""/>
          </v:shape>
          <w:control r:id="rId11" w:name="ConProject" w:shapeid="_x0000_i1069"/>
        </w:objec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A00382" w:rsidP="00B206E6">
      <w:pPr>
        <w:shd w:val="clear" w:color="auto" w:fill="FFFFFF"/>
        <w:ind w:left="1014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="00B0619F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</w:t>
          </w:r>
          <w:r w:rsidR="00D15CCB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– </w:t>
          </w:r>
          <w:r w:rsidR="00B0619F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ปี</w:t>
          </w:r>
          <w:r w:rsidR="00D15CCB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 w:rsidR="00B0619F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เดือน ปีนี้เป็นปีที่</w:t>
          </w:r>
          <w:r w:rsidR="00D15CCB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</w:t>
          </w:r>
        </w:sdtContent>
      </w:sdt>
    </w:p>
    <w:p w:rsidR="00C13B21" w:rsidRDefault="00C13B21" w:rsidP="00B0619F">
      <w:pPr>
        <w:shd w:val="clear" w:color="auto" w:fill="FFFFFF"/>
        <w:ind w:left="426" w:hanging="710"/>
        <w:rPr>
          <w:rFonts w:ascii="TH SarabunPSK" w:hAnsi="TH SarabunPSK" w:cs="TH SarabunPSK"/>
          <w:color w:val="FFFFFF"/>
        </w:rPr>
      </w:pPr>
    </w:p>
    <w:p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3B7376" w:rsidRDefault="00A00382" w:rsidP="007B5264">
      <w:pPr>
        <w:shd w:val="clear" w:color="auto" w:fill="FFFFFF"/>
        <w:ind w:left="284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="00B206E6">
        <w:rPr>
          <w:rStyle w:val="Style5"/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D15CCB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ยุทธศาสตร์การวิจัยที่ 5 : ด้านความมั่นคง</w:t>
          </w:r>
        </w:sdtContent>
      </w:sdt>
    </w:p>
    <w:p w:rsidR="00B0619F" w:rsidRPr="003B7376" w:rsidRDefault="00A00382" w:rsidP="007B5264">
      <w:pPr>
        <w:shd w:val="clear" w:color="auto" w:fill="FFFFFF"/>
        <w:ind w:left="284" w:firstLine="142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206E6"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cs/>
            </w:rPr>
            <w:t>-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7B5264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B206E6">
        <w:rPr>
          <w:rFonts w:ascii="TH SarabunPSK" w:hAnsi="TH SarabunPSK" w:cs="TH SarabunPSK"/>
          <w:b/>
          <w:bCs/>
          <w:sz w:val="32"/>
          <w:szCs w:val="32"/>
        </w:rPr>
        <w:tab/>
      </w:r>
      <w:r w:rsidR="00B206E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cs/>
            </w:rPr>
            <w:t>-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13B21" w:rsidRDefault="00C13B21" w:rsidP="00B0619F">
      <w:pPr>
        <w:shd w:val="clear" w:color="auto" w:fill="FFFFFF"/>
        <w:ind w:left="426" w:hanging="710"/>
        <w:rPr>
          <w:rStyle w:val="a7"/>
          <w:rFonts w:ascii="TH SarabunPSK" w:hAnsi="TH SarabunPSK" w:cs="TH SarabunPSK"/>
          <w:color w:val="FFFFFF"/>
        </w:rPr>
      </w:pP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B0619F" w:rsidRPr="003B7376" w:rsidRDefault="007B5264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B206E6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7B5264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206E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="00B0619F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7B5264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s/>
        </w:rPr>
        <w:tab/>
      </w:r>
      <w:r w:rsidR="00B206E6">
        <w:rPr>
          <w:rFonts w:ascii="TH SarabunPSK" w:hAnsi="TH SarabunPSK" w:cs="TH SarabunPSK" w:hint="cs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cs/>
            </w:rPr>
            <w:t>-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C13B21" w:rsidRDefault="00C13B21" w:rsidP="00B0619F">
      <w:pPr>
        <w:shd w:val="clear" w:color="auto" w:fill="FFFFFF"/>
        <w:ind w:left="426" w:hanging="710"/>
        <w:rPr>
          <w:rStyle w:val="a7"/>
          <w:rFonts w:ascii="TH SarabunPSK" w:hAnsi="TH SarabunPSK" w:cs="TH SarabunPSK"/>
          <w:color w:val="FFFFFF"/>
        </w:rPr>
      </w:pP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B0619F" w:rsidRPr="003B7376" w:rsidRDefault="00B0619F" w:rsidP="00B206E6">
      <w:pPr>
        <w:pStyle w:val="af5"/>
        <w:tabs>
          <w:tab w:val="left" w:pos="426"/>
          <w:tab w:val="left" w:pos="1701"/>
          <w:tab w:val="left" w:pos="1843"/>
          <w:tab w:val="left" w:pos="2127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6"/>
          <w:szCs w:val="36"/>
          <w:cs/>
        </w:rPr>
        <w:tab/>
      </w:r>
      <w:r w:rsidR="00B206E6">
        <w:rPr>
          <w:rStyle w:val="Style5"/>
          <w:rFonts w:ascii="TH SarabunPSK" w:hAnsi="TH SarabunPSK" w:cs="TH SarabunPSK" w:hint="cs"/>
          <w:sz w:val="32"/>
          <w:szCs w:val="32"/>
          <w:cs/>
        </w:rPr>
        <w:tab/>
      </w:r>
      <w:r w:rsidR="00B206E6">
        <w:rPr>
          <w:rStyle w:val="Style5"/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D15CCB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ยุทธศาสตร์การวิจัยด้านความมั่นคงของรัฐและการเสริมสร้างธรรมาภิบาล</w:t>
          </w:r>
        </w:sdtContent>
      </w:sdt>
    </w:p>
    <w:p w:rsidR="00C13B21" w:rsidRDefault="00C13B21" w:rsidP="00B0619F">
      <w:pPr>
        <w:shd w:val="clear" w:color="auto" w:fill="FFFFFF"/>
        <w:ind w:left="426" w:hanging="710"/>
        <w:rPr>
          <w:rFonts w:ascii="TH SarabunPSK" w:hAnsi="TH SarabunPSK" w:cs="TH SarabunPSK"/>
          <w:color w:val="FFFFFF"/>
        </w:rPr>
      </w:pP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B0619F" w:rsidRPr="003B7376" w:rsidRDefault="00B206E6" w:rsidP="00B206E6">
      <w:pPr>
        <w:pStyle w:val="af5"/>
        <w:tabs>
          <w:tab w:val="left" w:pos="426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การปรับสมดุลและพัฒนาระบบการบริหารจัดการภาครัฐ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C13B21" w:rsidRDefault="00C13B21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</w:rPr>
      </w:pPr>
    </w:p>
    <w:p w:rsidR="00B0619F" w:rsidRPr="003B7376" w:rsidRDefault="00A00382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:rsidR="00B0619F" w:rsidRPr="003B7376" w:rsidRDefault="00C13B21" w:rsidP="00C13B21">
      <w:pPr>
        <w:tabs>
          <w:tab w:val="left" w:pos="720"/>
          <w:tab w:val="left" w:pos="1710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71" type="#_x0000_t75" style="width:16.5pt;height:12.75pt" o:ole="">
            <v:imagedata r:id="rId12" o:title=""/>
          </v:shape>
          <w:control r:id="rId13" w:name="NationalAgenda" w:shapeid="_x0000_i107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7B5264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C13B21" w:rsidP="00C13B21">
      <w:pPr>
        <w:pStyle w:val="af5"/>
        <w:tabs>
          <w:tab w:val="left" w:pos="0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73" type="#_x0000_t75" style="width:18.75pt;height:13.5pt" o:ole="">
            <v:imagedata r:id="rId14" o:title=""/>
          </v:shape>
          <w:control r:id="rId15" w:name="Challenging" w:shapeid="_x0000_i1073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206E6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206E6" w:rsidP="00C13B21">
      <w:pPr>
        <w:pStyle w:val="af5"/>
        <w:tabs>
          <w:tab w:val="left" w:pos="720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13B21"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75" type="#_x0000_t75" style="width:13.5pt;height:12.75pt" o:ole="">
            <v:imagedata r:id="rId16" o:title=""/>
          </v:shape>
          <w:control r:id="rId17" w:name="GovPolicy" w:shapeid="_x0000_i1075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206E6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2. การรักษาความมั่นคงของรัฐและการต่างประเทศ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F622C" w:rsidRPr="003B7376" w:rsidRDefault="00D15CCB" w:rsidP="00D15CCB">
          <w:pPr>
            <w:tabs>
              <w:tab w:val="left" w:pos="1418"/>
            </w:tabs>
            <w:ind w:firstLine="426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รายละเอียดยุทธศาสตร์ของหน่วยงาน</w:t>
          </w:r>
        </w:p>
      </w:sdtContent>
    </w:sdt>
    <w:p w:rsidR="00E62327" w:rsidRDefault="00E62327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B0619F" w:rsidRPr="003B7376" w:rsidRDefault="00A0038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0619F" w:rsidRPr="003B7376" w:rsidRDefault="00C13B21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77" type="#_x0000_t75" style="width:13.5pt;height:15pt" o:ole="">
            <v:imagedata r:id="rId18" o:title=""/>
          </v:shape>
          <w:control r:id="rId19" w:name="ProjectPatent1" w:shapeid="_x0000_i1077"/>
        </w:objec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843E30" w:rsidRPr="003B7376" w:rsidRDefault="00C13B2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79" type="#_x0000_t75" style="width:15pt;height:11.25pt" o:ole="">
            <v:imagedata r:id="rId20" o:title=""/>
          </v:shape>
          <w:control r:id="rId21" w:name="ProjectPatent2" w:shapeid="_x0000_i1079"/>
        </w:objec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:rsidR="00B0619F" w:rsidRPr="003B7376" w:rsidRDefault="00C13B21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1" type="#_x0000_t75" style="width:14.25pt;height:13.5pt" o:ole="">
            <v:imagedata r:id="rId22" o:title=""/>
          </v:shape>
          <w:control r:id="rId23" w:name="ProjectPatent3" w:shapeid="_x0000_i1081"/>
        </w:objec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p w:rsidR="00E62327" w:rsidRDefault="00E62327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</w:rPr>
      </w:pPr>
    </w:p>
    <w:p w:rsidR="00884D93" w:rsidRPr="003B7376" w:rsidRDefault="00A00382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90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90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884D93" w:rsidRPr="003B7376">
        <w:rPr>
          <w:rFonts w:ascii="TH SarabunPSK" w:hAnsi="TH SarabunPSK" w:cs="TH SarabunPSK"/>
          <w:sz w:val="32"/>
          <w:szCs w:val="32"/>
          <w:cs/>
        </w:rPr>
        <w:tab/>
      </w:r>
      <w:r w:rsidR="00884D93" w:rsidRPr="003B7376">
        <w:rPr>
          <w:rFonts w:ascii="TH SarabunPSK" w:hAnsi="TH SarabunPSK" w:cs="TH SarabunPSK"/>
          <w:sz w:val="32"/>
          <w:szCs w:val="32"/>
          <w:cs/>
        </w:rPr>
        <w:tab/>
      </w:r>
      <w:r w:rsidR="00884D93" w:rsidRPr="003B73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90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00"/>
          <w:tab w:val="left" w:pos="2790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90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90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790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E62327" w:rsidRDefault="00E62327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</w:rPr>
      </w:pPr>
    </w:p>
    <w:p w:rsidR="00C13B21" w:rsidRDefault="00A00382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</w:p>
    <w:p w:rsidR="00884D93" w:rsidRPr="003B7376" w:rsidRDefault="00C13B21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3" type="#_x0000_t75" style="width:12pt;height:12.75pt" o:ole="">
            <v:imagedata r:id="rId24" o:title=""/>
          </v:shape>
          <w:control r:id="rId25" w:name="ProposalAnotherFund1" w:shapeid="_x0000_i1083"/>
        </w:objec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884D93"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5" type="#_x0000_t75" style="width:12.75pt;height:9.75pt" o:ole="">
            <v:imagedata r:id="rId26" o:title=""/>
          </v:shape>
          <w:control r:id="rId27" w:name="ProposalAnotherFund2" w:shapeid="_x0000_i1085"/>
        </w:objec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</w:p>
    <w:p w:rsidR="00884D93" w:rsidRPr="003B7376" w:rsidRDefault="00C13B21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84D93" w:rsidRPr="003B7376" w:rsidRDefault="00C13B21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sdtContent>
      </w:sdt>
    </w:p>
    <w:p w:rsidR="00843E30" w:rsidRPr="003B7376" w:rsidRDefault="00C13B21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>
        <w:rPr>
          <w:cs/>
        </w:rPr>
        <w:tab/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</w:p>
    <w:p w:rsidR="00D95232" w:rsidRPr="003B7376" w:rsidRDefault="00C13B21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7" type="#_x0000_t75" style="width:12.75pt;height:11.25pt" o:ole="">
            <v:imagedata r:id="rId28" o:title=""/>
          </v:shape>
          <w:control r:id="rId29" w:name="ProposalConsider0" w:shapeid="_x0000_i1087"/>
        </w:objec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:rsidR="00002A3C" w:rsidRPr="00C13B21" w:rsidRDefault="00C13B21" w:rsidP="00C13B21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089" type="#_x0000_t75" style="width:15pt;height:12.75pt" o:ole="">
            <v:imagedata r:id="rId30" o:title=""/>
          </v:shape>
          <w:control r:id="rId31" w:name="ProposalConsider1" w:shapeid="_x0000_i1089"/>
        </w:objec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  <w:bookmarkStart w:id="1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="00002A3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="00D15CCB">
            <w:rPr>
              <w:rFonts w:ascii="TH SarabunPSK" w:hAnsi="TH SarabunPSK" w:cs="TH SarabunPSK"/>
              <w:sz w:val="24"/>
              <w:szCs w:val="24"/>
              <w:cs/>
            </w:rPr>
            <w:t xml:space="preserve"> - </w:t>
          </w:r>
        </w:sdtContent>
      </w:sdt>
      <w:bookmarkEnd w:id="1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="00002A3C"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sdtContent>
      </w:sdt>
    </w:p>
    <w:p w:rsidR="00B0619F" w:rsidRPr="003B7376" w:rsidRDefault="00C13B21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E414B"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1" type="#_x0000_t75" style="width:16.5pt;height:10.5pt" o:ole="">
            <v:imagedata r:id="rId32" o:title=""/>
          </v:shape>
          <w:control r:id="rId33" w:name="ProposalConsider2" w:shapeid="_x0000_i1091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E62327" w:rsidRDefault="00E62327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</w:rPr>
      </w:pPr>
    </w:p>
    <w:p w:rsidR="00B0619F" w:rsidRPr="003B7376" w:rsidRDefault="00A0038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F550E" w:rsidRPr="0088258E" w:rsidRDefault="00C13B21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414B" w:rsidRPr="0088258E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3" type="#_x0000_t75" style="width:11.25pt;height:15pt" o:ole="">
            <v:imagedata r:id="rId34" o:title=""/>
          </v:shape>
          <w:control r:id="rId35" w:name="tag_ProjectAnimalUsed" w:shapeid="_x0000_i1093"/>
        </w:object>
      </w: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BF550E" w:rsidRPr="003B7376" w:rsidRDefault="003E414B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lastRenderedPageBreak/>
        <w:object w:dxaOrig="225" w:dyaOrig="225">
          <v:shape id="_x0000_i1095" type="#_x0000_t75" style="width:10.5pt;height:16.5pt" o:ole="">
            <v:imagedata r:id="rId36" o:title=""/>
          </v:shape>
          <w:control r:id="rId37" w:name="tag_ProjectHumanUsed" w:shapeid="_x0000_i1095"/>
        </w:object>
      </w:r>
      <w:r w:rsidR="00C13B21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F550E" w:rsidRPr="003B7376" w:rsidRDefault="003E414B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097" type="#_x0000_t75" style="width:13.5pt;height:15.75pt" o:ole="">
            <v:imagedata r:id="rId38" o:title=""/>
          </v:shape>
          <w:control r:id="rId39" w:name="tag_ProjectBioSafety" w:shapeid="_x0000_i1097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:rsidR="00BF550E" w:rsidRPr="003B7376" w:rsidRDefault="003E414B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99" type="#_x0000_t75" style="width:11.25pt;height:10.5pt" o:ole="">
            <v:imagedata r:id="rId40" o:title=""/>
          </v:shape>
          <w:control r:id="rId41" w:name="tag_ProjectLabUsed" w:shapeid="_x0000_i1099"/>
        </w:object>
      </w:r>
      <w:r w:rsidR="00C1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0619F" w:rsidRPr="003B7376" w:rsidRDefault="00B0619F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594A48" w:rsidRPr="003B7376" w:rsidRDefault="00A00382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3B7376" w:rsidRDefault="00A00382" w:rsidP="0037344F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3B7376" w:rsidRDefault="00A00382" w:rsidP="0037344F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3B7376" w:rsidRDefault="00A00382" w:rsidP="0037344F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3B7376" w:rsidRDefault="00A00382" w:rsidP="008125A3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="008125A3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3B7376" w:rsidRDefault="00A00382" w:rsidP="008125A3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="008125A3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:rsidTr="008125A3">
            <w:trPr>
              <w:trHeight w:val="394"/>
            </w:trPr>
            <w:tc>
              <w:tcPr>
                <w:tcW w:w="1276" w:type="dxa"/>
              </w:tcPr>
              <w:p w:rsidR="00B24DB2" w:rsidRPr="003B7376" w:rsidRDefault="00A00382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24DB2" w:rsidRPr="003B7376" w:rsidRDefault="00894575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</w:t>
                </w:r>
              </w:p>
            </w:tc>
            <w:tc>
              <w:tcPr>
                <w:tcW w:w="2126" w:type="dxa"/>
              </w:tcPr>
              <w:p w:rsidR="00B24DB2" w:rsidRPr="003B7376" w:rsidRDefault="00A00382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3B7376" w:rsidRDefault="00D15CCB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  <w:tc>
              <w:tcPr>
                <w:tcW w:w="1701" w:type="dxa"/>
              </w:tcPr>
              <w:p w:rsidR="00B24DB2" w:rsidRPr="003B7376" w:rsidRDefault="00D15CCB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12</w:t>
                </w: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A00382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D15CC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นางสาว</w:t>
                    </w:r>
                  </w:sdtContent>
                </w:sdt>
              </w:p>
            </w:tc>
            <w:tc>
              <w:tcPr>
                <w:tcW w:w="3373" w:type="dxa"/>
              </w:tcPr>
              <w:p w:rsidR="00B0619F" w:rsidRPr="003B7376" w:rsidRDefault="00894575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</w:t>
                </w:r>
              </w:p>
            </w:tc>
            <w:tc>
              <w:tcPr>
                <w:tcW w:w="2126" w:type="dxa"/>
              </w:tcPr>
              <w:p w:rsidR="00B0619F" w:rsidRPr="003B7376" w:rsidRDefault="00A00382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D15CC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ที่ปรึกษาโครงการ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D15CCB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0</w:t>
                </w:r>
              </w:p>
            </w:tc>
            <w:tc>
              <w:tcPr>
                <w:tcW w:w="1701" w:type="dxa"/>
              </w:tcPr>
              <w:p w:rsidR="00B0619F" w:rsidRPr="003B7376" w:rsidRDefault="00D15CCB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tr>
        </w:tbl>
      </w:sdtContent>
    </w:sdt>
    <w:p w:rsidR="00C13B21" w:rsidRDefault="00C13B21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</w:rPr>
      </w:pPr>
    </w:p>
    <w:p w:rsidR="00B0619F" w:rsidRPr="003B7376" w:rsidRDefault="00A00382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B0619F" w:rsidRPr="003B7376" w:rsidRDefault="00A00382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C13B21"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5. สังคมศาสตร์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0619F" w:rsidRPr="003B7376" w:rsidRDefault="00A00382" w:rsidP="00B0619F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C13B21"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5.7 สังคมศาสตร์ : รัฐศาสตร์</w:t>
          </w:r>
        </w:sdtContent>
      </w:sdt>
    </w:p>
    <w:p w:rsidR="00B0619F" w:rsidRPr="003B7376" w:rsidRDefault="00A00382" w:rsidP="00B0619F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  <w:cs/>
        </w:rPr>
        <w:tab/>
      </w:r>
      <w:r w:rsidR="00C13B21">
        <w:rPr>
          <w:rFonts w:ascii="TH SarabunPSK" w:hAnsi="TH SarabunPSK" w:cs="TH SarabunPSK"/>
          <w:sz w:val="32"/>
          <w:szCs w:val="32"/>
        </w:rPr>
        <w:tab/>
      </w:r>
      <w:r w:rsidR="00C13B21">
        <w:rPr>
          <w:rFonts w:ascii="TH SarabunPSK" w:hAnsi="TH SarabunPSK" w:cs="TH SarabunPSK"/>
          <w:sz w:val="32"/>
          <w:szCs w:val="32"/>
        </w:rPr>
        <w:tab/>
      </w:r>
      <w:r w:rsidR="00C13B21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สังคม/มนุษยศาสตร์</w:t>
          </w:r>
        </w:sdtContent>
      </w:sdt>
    </w:p>
    <w:p w:rsidR="00C13B21" w:rsidRDefault="00C13B21" w:rsidP="00B0619F">
      <w:pPr>
        <w:tabs>
          <w:tab w:val="left" w:pos="1418"/>
        </w:tabs>
        <w:jc w:val="both"/>
      </w:pPr>
    </w:p>
    <w:p w:rsidR="00B0619F" w:rsidRPr="003B7376" w:rsidRDefault="00A00382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D15CCB">
            <w:rPr>
              <w:rFonts w:ascii="TH SarabunPSK" w:hAnsi="TH SarabunPSK" w:cs="TH SarabunPSK"/>
              <w:sz w:val="32"/>
              <w:szCs w:val="32"/>
              <w:cs/>
            </w:rPr>
            <w:t>สาขารัฐศาสตร์และรัฐประศาสนศาสตร์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13B21" w:rsidRDefault="00C13B21" w:rsidP="00B0619F">
      <w:pPr>
        <w:tabs>
          <w:tab w:val="left" w:pos="1418"/>
        </w:tabs>
        <w:jc w:val="both"/>
      </w:pPr>
    </w:p>
    <w:p w:rsidR="00B0619F" w:rsidRPr="003B7376" w:rsidRDefault="00A00382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3B7376" w:rsidRDefault="00A00382" w:rsidP="00B0619F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E62327">
        <w:rPr>
          <w:rFonts w:ascii="TH SarabunPSK" w:hAnsi="TH SarabunPSK" w:cs="TH SarabunPSK"/>
          <w:b/>
          <w:bCs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D15CCB"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>ทดสอบ</w:t>
              </w:r>
            </w:sdtContent>
          </w:sdt>
        </w:sdtContent>
      </w:sdt>
    </w:p>
    <w:p w:rsidR="002A5E55" w:rsidRPr="003B7376" w:rsidRDefault="00A00382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E62327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r w:rsidR="000F1A9F">
            <w:rPr>
              <w:rFonts w:ascii="TH SarabunPSK" w:hAnsi="TH SarabunPSK" w:cs="TH SarabunPSK"/>
              <w:sz w:val="32"/>
              <w:szCs w:val="32"/>
            </w:rPr>
            <w:t>test</w:t>
          </w:r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  <w:showingPlcHdr/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0F1A9F" w:rsidRPr="001B04AE">
                <w:rPr>
                  <w:rStyle w:val="af9"/>
                </w:rPr>
                <w:t>Click here to enter text</w:t>
              </w:r>
              <w:r w:rsidR="000F1A9F" w:rsidRPr="001B04AE">
                <w:rPr>
                  <w:rStyle w:val="af9"/>
                  <w:cs/>
                </w:rPr>
                <w:t>.</w:t>
              </w:r>
            </w:sdtContent>
          </w:sdt>
        </w:sdtContent>
      </w:sdt>
    </w:p>
    <w:p w:rsidR="00E62327" w:rsidRDefault="00E62327" w:rsidP="00B0619F">
      <w:pPr>
        <w:tabs>
          <w:tab w:val="left" w:pos="1418"/>
        </w:tabs>
        <w:jc w:val="both"/>
      </w:pPr>
    </w:p>
    <w:p w:rsidR="00B0619F" w:rsidRPr="003B7376" w:rsidRDefault="00A00382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3B7376" w:rsidRDefault="00BC7746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รายละเอียดความสำคัญและที่มาของปัญหาที่ทำการวิจัย</w:t>
          </w:r>
        </w:p>
      </w:sdtContent>
    </w:sdt>
    <w:p w:rsidR="00E62327" w:rsidRDefault="00E62327" w:rsidP="000B1797">
      <w:pPr>
        <w:tabs>
          <w:tab w:val="left" w:pos="1418"/>
        </w:tabs>
        <w:jc w:val="both"/>
      </w:pPr>
    </w:p>
    <w:p w:rsidR="00070C8C" w:rsidRPr="003B7376" w:rsidRDefault="00A00382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MainPoint"/>
            <w:id w:val="1710142217"/>
            <w:placeholder>
              <w:docPart w:val="D5955468460E4B60B2B64E86F6983D43"/>
            </w:placeholder>
          </w:sdtPr>
          <w:sdtEndPr/>
          <w:sdtContent>
            <w:p w:rsidR="006B40ED" w:rsidRDefault="00BC7746" w:rsidP="00BC7746">
              <w:pPr>
                <w:tabs>
                  <w:tab w:val="left" w:pos="1418"/>
                </w:tabs>
                <w:ind w:firstLine="72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/>
                  <w:sz w:val="32"/>
                  <w:szCs w:val="32"/>
                </w:rPr>
                <w:t>1</w:t>
              </w:r>
              <w:r>
                <w:rPr>
                  <w:rFonts w:ascii="TH SarabunPSK" w:hAnsi="TH SarabunPSK" w:cs="TH SarabunPSK"/>
                  <w:sz w:val="32"/>
                  <w:szCs w:val="32"/>
                  <w:cs/>
                </w:rPr>
                <w:t xml:space="preserve">.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>วัตถุประสงค์ข้อที่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1</w:t>
              </w:r>
            </w:p>
            <w:p w:rsidR="00BC7746" w:rsidRPr="003B7376" w:rsidRDefault="00BC7746" w:rsidP="00BC7746">
              <w:pPr>
                <w:tabs>
                  <w:tab w:val="left" w:pos="720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/>
                  <w:sz w:val="32"/>
                  <w:szCs w:val="32"/>
                  <w:cs/>
                </w:rPr>
                <w:tab/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>2</w:t>
              </w:r>
              <w:r>
                <w:rPr>
                  <w:rFonts w:ascii="TH SarabunPSK" w:hAnsi="TH SarabunPSK" w:cs="TH SarabunPSK"/>
                  <w:sz w:val="32"/>
                  <w:szCs w:val="32"/>
                  <w:cs/>
                </w:rPr>
                <w:t xml:space="preserve">.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วัตถุประสงค์ข้อที่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>2</w:t>
              </w:r>
            </w:p>
            <w:p w:rsidR="00341B47" w:rsidRPr="003B7376" w:rsidRDefault="00BC7746" w:rsidP="00BC7746">
              <w:pPr>
                <w:tabs>
                  <w:tab w:val="left" w:pos="720"/>
                </w:tabs>
                <w:jc w:val="both"/>
              </w:pPr>
              <w:r>
                <w:rPr>
                  <w:rFonts w:ascii="TH SarabunPSK" w:hAnsi="TH SarabunPSK" w:cs="TH SarabunPSK"/>
                  <w:sz w:val="32"/>
                  <w:szCs w:val="32"/>
                  <w:cs/>
                </w:rPr>
                <w:tab/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>3</w:t>
              </w:r>
              <w:r>
                <w:rPr>
                  <w:rFonts w:ascii="TH SarabunPSK" w:hAnsi="TH SarabunPSK" w:cs="TH SarabunPSK"/>
                  <w:sz w:val="32"/>
                  <w:szCs w:val="32"/>
                  <w:cs/>
                </w:rPr>
                <w:t xml:space="preserve">.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วัตถุประสงค์ข้อที่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>3</w:t>
              </w:r>
            </w:p>
          </w:sdtContent>
        </w:sdt>
      </w:sdtContent>
    </w:sdt>
    <w:p w:rsidR="00E62327" w:rsidRDefault="00E62327" w:rsidP="000B1797">
      <w:pPr>
        <w:tabs>
          <w:tab w:val="left" w:pos="1418"/>
        </w:tabs>
        <w:jc w:val="both"/>
      </w:pPr>
    </w:p>
    <w:p w:rsidR="00070C8C" w:rsidRPr="003B7376" w:rsidRDefault="00A00382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3B7376" w:rsidRDefault="006C17E3" w:rsidP="006C17E3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รายละเอียดขอบเขตของการวิจัย</w:t>
          </w:r>
        </w:p>
      </w:sdtContent>
    </w:sdt>
    <w:p w:rsidR="00E62327" w:rsidRDefault="00E62327" w:rsidP="004F11E6">
      <w:pPr>
        <w:pStyle w:val="af6"/>
        <w:spacing w:before="0" w:beforeAutospacing="0" w:after="0" w:afterAutospacing="0"/>
      </w:pPr>
    </w:p>
    <w:p w:rsidR="00CF0326" w:rsidRPr="003B7376" w:rsidRDefault="00A00382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B612F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3B7376" w:rsidRDefault="006C17E3" w:rsidP="006C17E3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รายละเอียดทฤษฎี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</w:p>
        <w:p w:rsidR="00BA504C" w:rsidRDefault="006C17E3" w:rsidP="006C17E3">
          <w:pPr>
            <w:tabs>
              <w:tab w:val="left" w:pos="72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รายละเอียดสมมุติฐาน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</w:p>
        <w:p w:rsidR="00BA504C" w:rsidRDefault="00BA504C" w:rsidP="006C17E3">
          <w:pPr>
            <w:tabs>
              <w:tab w:val="left" w:pos="72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กรอบแนวคิดของการวิจัย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</w:p>
        <w:p w:rsidR="00341B47" w:rsidRPr="003B7376" w:rsidRDefault="00A00382" w:rsidP="006C17E3">
          <w:pPr>
            <w:tabs>
              <w:tab w:val="left" w:pos="72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:rsidR="00E62327" w:rsidRDefault="00E62327" w:rsidP="00B612F1">
      <w:pPr>
        <w:pStyle w:val="af6"/>
        <w:spacing w:before="0" w:beforeAutospacing="0" w:after="0" w:afterAutospacing="0"/>
      </w:pPr>
    </w:p>
    <w:p w:rsidR="00B612F1" w:rsidRPr="003B7376" w:rsidRDefault="00A00382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="00B612F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="00B612F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="00B612F1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="00B612F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3B7376" w:rsidRDefault="00A11D4B" w:rsidP="00A11D4B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รายละเอียดวรรณกรรมที่เกี่ยวข้องกับการวิจัย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</w:p>
      </w:sdtContent>
    </w:sdt>
    <w:p w:rsidR="00B0619F" w:rsidRPr="003B7376" w:rsidRDefault="00B0619F" w:rsidP="00B612F1">
      <w:pPr>
        <w:pStyle w:val="af6"/>
        <w:spacing w:before="0" w:beforeAutospacing="0" w:after="0" w:afterAutospacing="0"/>
      </w:pPr>
    </w:p>
    <w:p w:rsidR="00CF0326" w:rsidRPr="003B7376" w:rsidRDefault="00A00382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B612F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3B7376" w:rsidRDefault="00A11D4B" w:rsidP="00A11D4B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รายละเอียดเอกสารอ้างอิงที่เกี่ยวข้อง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</w:p>
      </w:sdtContent>
    </w:sdt>
    <w:p w:rsidR="00E62327" w:rsidRDefault="00E62327" w:rsidP="00CF0326">
      <w:pPr>
        <w:tabs>
          <w:tab w:val="left" w:pos="1418"/>
        </w:tabs>
        <w:jc w:val="both"/>
        <w:rPr>
          <w:rFonts w:ascii="TH SarabunPSK" w:hAnsi="TH SarabunPSK" w:cs="TH SarabunPSK"/>
        </w:rPr>
      </w:pPr>
    </w:p>
    <w:p w:rsidR="00CF0326" w:rsidRPr="003B7376" w:rsidRDefault="00A00382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3B7376" w:rsidRDefault="00A11D4B" w:rsidP="00A11D4B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รายละเอียดประโยชน์ที่คาดว่าจะได้รับจากโครงการ</w:t>
          </w:r>
        </w:p>
      </w:sdtContent>
    </w:sdt>
    <w:p w:rsidR="00E62327" w:rsidRDefault="00E62327" w:rsidP="006317FE">
      <w:pPr>
        <w:tabs>
          <w:tab w:val="left" w:pos="1418"/>
        </w:tabs>
        <w:jc w:val="both"/>
      </w:pPr>
    </w:p>
    <w:p w:rsidR="006317FE" w:rsidRPr="003B7376" w:rsidRDefault="00A00382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:rsidR="006317FE" w:rsidRPr="003B7376" w:rsidRDefault="003E414B" w:rsidP="00E62327">
      <w:pPr>
        <w:pStyle w:val="af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object w:dxaOrig="225" w:dyaOrig="225">
          <v:shape id="_x0000_i1101" type="#_x0000_t75" style="width:12.75pt;height:9pt" o:ole="">
            <v:imagedata r:id="rId42" o:title=""/>
          </v:shape>
          <w:control r:id="rId43" w:name="Benefits1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</w:p>
    <w:p w:rsidR="006317FE" w:rsidRPr="003B7376" w:rsidRDefault="003E414B" w:rsidP="00E62327">
      <w:pPr>
        <w:pStyle w:val="af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3" type="#_x0000_t75" style="width:10.5pt;height:12pt" o:ole="">
            <v:imagedata r:id="rId44" o:title=""/>
          </v:shape>
          <w:control r:id="rId45" w:name="Benefits2" w:shapeid="_x0000_i110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</w:p>
    <w:p w:rsidR="006317FE" w:rsidRPr="003B7376" w:rsidRDefault="003E414B" w:rsidP="00E62327">
      <w:pPr>
        <w:pStyle w:val="af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5" type="#_x0000_t75" style="width:14.25pt;height:10.5pt" o:ole="">
            <v:imagedata r:id="rId46" o:title=""/>
          </v:shape>
          <w:control r:id="rId47" w:name="Benefits3" w:shapeid="_x0000_i110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3E414B" w:rsidP="00E62327">
      <w:pPr>
        <w:pStyle w:val="af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7" type="#_x0000_t75" style="width:14.25pt;height:15pt" o:ole="">
            <v:imagedata r:id="rId48" o:title=""/>
          </v:shape>
          <w:control r:id="rId49" w:name="Benefits4" w:shapeid="_x0000_i110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</w:rPr>
        <w:tab/>
      </w:r>
      <w:r w:rsidR="006317FE" w:rsidRPr="003B7376">
        <w:rPr>
          <w:rFonts w:ascii="TH SarabunPSK" w:hAnsi="TH SarabunPSK" w:cs="TH SarabunPSK"/>
          <w:sz w:val="32"/>
          <w:szCs w:val="32"/>
        </w:rPr>
        <w:tab/>
      </w:r>
      <w:r w:rsidR="006317FE" w:rsidRPr="003B7376">
        <w:rPr>
          <w:rFonts w:ascii="TH SarabunPSK" w:hAnsi="TH SarabunPSK" w:cs="TH SarabunPSK"/>
          <w:sz w:val="32"/>
          <w:szCs w:val="32"/>
        </w:rPr>
        <w:tab/>
      </w:r>
      <w:r w:rsidR="006317FE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E62327" w:rsidRDefault="00E62327" w:rsidP="0058619F">
      <w:pPr>
        <w:tabs>
          <w:tab w:val="left" w:pos="1418"/>
        </w:tabs>
        <w:spacing w:before="60"/>
        <w:jc w:val="both"/>
      </w:pPr>
    </w:p>
    <w:p w:rsidR="00B0619F" w:rsidRPr="003B7376" w:rsidRDefault="00A00382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:rsidR="00B0619F" w:rsidRPr="003B7376" w:rsidRDefault="00A11D4B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รายละเอียดหน่วยงานที่นำผลการวิจัยไปใช้ประโยชน์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</w:p>
      </w:sdtContent>
    </w:sdt>
    <w:p w:rsidR="00E62327" w:rsidRDefault="00E62327" w:rsidP="00CF0326">
      <w:pPr>
        <w:autoSpaceDE w:val="0"/>
        <w:autoSpaceDN w:val="0"/>
        <w:adjustRightInd w:val="0"/>
      </w:pPr>
    </w:p>
    <w:p w:rsidR="00CF0326" w:rsidRPr="003B7376" w:rsidRDefault="00A00382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54210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รายละเอียดแผนการถ่ายทอดเทคโนโลยีสู่กลุ่มเป้าหมาย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</w:p>
      </w:sdtContent>
    </w:sdt>
    <w:p w:rsidR="00E62327" w:rsidRDefault="00E62327" w:rsidP="00CD5CA1">
      <w:pPr>
        <w:tabs>
          <w:tab w:val="left" w:pos="1418"/>
        </w:tabs>
        <w:jc w:val="both"/>
      </w:pPr>
    </w:p>
    <w:p w:rsidR="00E65A34" w:rsidRPr="003B7376" w:rsidRDefault="00A00382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54210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ab/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รายละเอียดวิธีการดำเนินการวิจัย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</w:p>
      </w:sdtContent>
    </w:sdt>
    <w:p w:rsidR="00E62327" w:rsidRDefault="00E62327" w:rsidP="00B0619F">
      <w:pPr>
        <w:jc w:val="thaiDistribute"/>
      </w:pPr>
    </w:p>
    <w:p w:rsidR="00715A71" w:rsidRPr="003B7376" w:rsidRDefault="00A00382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</w:p>
    <w:p w:rsidR="00B0619F" w:rsidRPr="003B7376" w:rsidRDefault="00A00382" w:rsidP="00B0619F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</w:p>
    <w:p w:rsidR="000F622C" w:rsidRPr="003B7376" w:rsidRDefault="00A00382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E62327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7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62327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2560</w:t>
          </w:r>
        </w:sdtContent>
      </w:sdt>
      <w:r w:rsidR="00E62327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E62327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8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E62327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2561</w:t>
          </w:r>
        </w:sdtContent>
      </w:sdt>
    </w:p>
    <w:p w:rsidR="00E62327" w:rsidRDefault="00E62327" w:rsidP="00B0619F">
      <w:pPr>
        <w:jc w:val="thaiDistribute"/>
      </w:pPr>
    </w:p>
    <w:p w:rsidR="00B0619F" w:rsidRPr="003B7376" w:rsidRDefault="00A00382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</w:p>
    <w:sdt>
      <w:sdtPr>
        <w:rPr>
          <w:rFonts w:hint="cs"/>
          <w:szCs w:val="35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:rsidR="00C00647" w:rsidRPr="003B7376" w:rsidRDefault="00A00382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hint="cs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3B737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rFonts w:ascii="Cordia New" w:hAnsi="Cordia New" w:cs="Cordia New"/>
                    <w:b w:val="0"/>
                    <w:bCs w:val="0"/>
                    <w:sz w:val="28"/>
                    <w:szCs w:val="28"/>
                  </w:rPr>
                </w:sdtEndPr>
                <w:sdtContent>
                  <w:p w:rsidR="00B0619F" w:rsidRPr="003B7376" w:rsidRDefault="00C00647" w:rsidP="00C00647">
                    <w:pPr>
                      <w:jc w:val="center"/>
                      <w:rPr>
                        <w:cs/>
                      </w:rPr>
                    </w:pPr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:rsidR="00B0619F" w:rsidRPr="003B7376" w:rsidRDefault="00A00382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B0619F" w:rsidRPr="003B7376" w:rsidRDefault="00A00382" w:rsidP="00B0619F">
                <w:pPr>
                  <w:jc w:val="center"/>
                  <w:rPr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B0619F" w:rsidRPr="003B7376" w:rsidRDefault="00A00382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:rsidTr="00E669BC">
            <w:trPr>
              <w:trHeight w:val="326"/>
            </w:trPr>
            <w:tc>
              <w:tcPr>
                <w:tcW w:w="1843" w:type="dxa"/>
              </w:tcPr>
              <w:p w:rsidR="00B0619F" w:rsidRPr="003B7376" w:rsidRDefault="00A00382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B0619F" w:rsidRPr="003B7376" w:rsidRDefault="00A00382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B0619F" w:rsidRPr="003B7376" w:rsidRDefault="00A00382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B0619F" w:rsidRDefault="00354210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ห้องปฏิบัติการ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A</w:t>
                </w:r>
              </w:p>
              <w:p w:rsidR="00354210" w:rsidRPr="003B7376" w:rsidRDefault="00354210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ห้องปฏิบัติการ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B</w:t>
                </w:r>
              </w:p>
            </w:tc>
          </w:tr>
          <w:tr w:rsidR="00521231" w:rsidRPr="003B7376" w:rsidTr="00E669BC">
            <w:trPr>
              <w:trHeight w:val="326"/>
            </w:trPr>
            <w:tc>
              <w:tcPr>
                <w:tcW w:w="1843" w:type="dxa"/>
              </w:tcPr>
              <w:p w:rsidR="00521231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52123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521231" w:rsidRPr="003B7376" w:rsidRDefault="00A00382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52123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521231" w:rsidRPr="003B7376" w:rsidRDefault="00A00382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="0052123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521231" w:rsidRPr="003B7376" w:rsidRDefault="00354210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ไร่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A</w:t>
                </w:r>
              </w:p>
            </w:tc>
          </w:tr>
        </w:tbl>
      </w:sdtContent>
    </w:sdt>
    <w:p w:rsidR="00E67996" w:rsidRPr="003B7376" w:rsidRDefault="00E67996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619F" w:rsidRPr="003B7376" w:rsidRDefault="00A00382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sz w:val="20"/>
          <w:szCs w:val="24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A00382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3B7376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354210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สำรวจรวบรวมข้อมูล ที่เกี่ยวข้อง</w:t>
                </w: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E62327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E62327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</w:tr>
          <w:tr w:rsidR="00B15DFB" w:rsidRPr="003B7376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B15DFB" w:rsidRPr="003B7376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B15DFB" w:rsidRPr="003B7376" w:rsidRDefault="00354210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 ………..</w:t>
                </w: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</w:tr>
          <w:tr w:rsidR="00B15DFB" w:rsidRPr="003B7376" w:rsidTr="00411B7C">
            <w:trPr>
              <w:trHeight w:val="711"/>
            </w:trPr>
            <w:tc>
              <w:tcPr>
                <w:tcW w:w="709" w:type="dxa"/>
              </w:tcPr>
              <w:p w:rsidR="00B15DFB" w:rsidRPr="003B7376" w:rsidRDefault="00990800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3B7376" w:rsidRDefault="00354210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สรุปผลการวิจัย</w:t>
                </w:r>
              </w:p>
            </w:tc>
            <w:tc>
              <w:tcPr>
                <w:tcW w:w="389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89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</w:p>
            </w:tc>
            <w:tc>
              <w:tcPr>
                <w:tcW w:w="390" w:type="dxa"/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  <w:tc>
              <w:tcPr>
                <w:tcW w:w="390" w:type="dxa"/>
              </w:tcPr>
              <w:p w:rsidR="00B15DFB" w:rsidRPr="003B7376" w:rsidRDefault="00354210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0"/>
                    <w:szCs w:val="24"/>
                  </w:rPr>
                  <w:t>x</w:t>
                </w:r>
              </w:p>
            </w:tc>
          </w:tr>
        </w:tbl>
      </w:sdtContent>
    </w:sdt>
    <w:p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F0326" w:rsidRPr="003B7376" w:rsidRDefault="00A00382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:rsidR="00341B47" w:rsidRPr="003B7376" w:rsidRDefault="00354210" w:rsidP="00354210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อุปกรณ์ </w:t>
          </w:r>
          <w:r>
            <w:rPr>
              <w:rFonts w:ascii="TH SarabunPSK" w:hAnsi="TH SarabunPSK" w:cs="TH SarabunPSK"/>
              <w:sz w:val="32"/>
              <w:szCs w:val="32"/>
            </w:rPr>
            <w:t>A</w:t>
          </w:r>
        </w:p>
      </w:sdtContent>
    </w:sdt>
    <w:p w:rsidR="001D423E" w:rsidRPr="003B7376" w:rsidRDefault="00A00382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hint="cs"/>
          <w:szCs w:val="28"/>
          <w:cs/>
        </w:rPr>
        <w:tag w:val="tag_budget"/>
        <w:id w:val="-782117101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</w:rPr>
      </w:sdtEndPr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9D0F4F" w:rsidRPr="003B7376" w:rsidRDefault="00A00382" w:rsidP="009D0F4F">
                <w:pPr>
                  <w:pStyle w:val="af5"/>
                  <w:ind w:left="993" w:hanging="993"/>
                  <w:jc w:val="center"/>
                  <w:rPr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9D0F4F" w:rsidRPr="003B7376" w:rsidRDefault="00A00382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9D0F4F" w:rsidRPr="003B7376" w:rsidRDefault="00A00382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9D0F4F" w:rsidRPr="003B7376" w:rsidRDefault="00A00382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:rsidTr="006F6432">
            <w:trPr>
              <w:trHeight w:val="387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A00382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354210" w:rsidP="002C4D7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งบค่าจ้างลูกจ้างชั่วคราววุฒิปริญญาตรี จำนวน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คน (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15,000 x 12 x 1</w:t>
                </w:r>
                <w:r w:rsidR="00C91E2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= </w:t>
                </w:r>
                <w:r w:rsidR="00C91E2C">
                  <w:rPr>
                    <w:rFonts w:ascii="TH SarabunPSK" w:hAnsi="TH SarabunPSK" w:cs="TH SarabunPSK"/>
                    <w:sz w:val="32"/>
                    <w:szCs w:val="32"/>
                  </w:rPr>
                  <w:t>180,000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p>
            </w:tc>
            <w:tc>
              <w:tcPr>
                <w:tcW w:w="1701" w:type="dxa"/>
              </w:tcPr>
              <w:p w:rsidR="00BD0C41" w:rsidRPr="003B7376" w:rsidRDefault="00354210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180,000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00</w:t>
                </w: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A00382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354210" w:rsidP="002C4D7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ค่าตอบแทนที่ปรึกษาโครงการ</w:t>
                </w:r>
                <w:r w:rsidR="00C91E2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="00C91E2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</w:t>
                </w:r>
                <w:r w:rsidR="00C91E2C">
                  <w:rPr>
                    <w:rFonts w:ascii="TH SarabunPSK" w:hAnsi="TH SarabunPSK" w:cs="TH SarabunPSK"/>
                    <w:sz w:val="32"/>
                    <w:szCs w:val="32"/>
                  </w:rPr>
                  <w:t>20,000</w:t>
                </w:r>
                <w:r w:rsidR="00C91E2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p>
            </w:tc>
            <w:tc>
              <w:tcPr>
                <w:tcW w:w="1701" w:type="dxa"/>
              </w:tcPr>
              <w:p w:rsidR="00BD0C41" w:rsidRPr="003B7376" w:rsidRDefault="00354210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00</w:t>
                </w: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A00382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C91E2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Default="00C91E2C" w:rsidP="002C4D7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ค่าวัสดุ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A 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10,000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)</w:t>
                </w:r>
              </w:p>
              <w:p w:rsidR="00C91E2C" w:rsidRDefault="00C91E2C" w:rsidP="002C4D7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ค่าสารเคมี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B 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p>
              <w:p w:rsidR="00C91E2C" w:rsidRPr="003B7376" w:rsidRDefault="00C91E2C" w:rsidP="002C4D7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. 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ค่าสารเคมี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C 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p>
            </w:tc>
            <w:tc>
              <w:tcPr>
                <w:tcW w:w="1701" w:type="dxa"/>
              </w:tcPr>
              <w:p w:rsidR="00BD0C41" w:rsidRPr="003B7376" w:rsidRDefault="00C91E2C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50,000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00</w:t>
                </w: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A00382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C91E2C" w:rsidP="002C4D7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ค่าธรรมเนียมอุดหนุนสถาบัน ร้อยละ 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5 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)</w:t>
                </w:r>
              </w:p>
            </w:tc>
            <w:tc>
              <w:tcPr>
                <w:tcW w:w="1701" w:type="dxa"/>
              </w:tcPr>
              <w:p w:rsidR="00BD0C41" w:rsidRPr="003B7376" w:rsidRDefault="00C91E2C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10,000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00</w:t>
                </w:r>
              </w:p>
            </w:tc>
          </w:tr>
          <w:tr w:rsidR="00BD0C41" w:rsidRPr="003B7376" w:rsidTr="006F6432">
            <w:trPr>
              <w:trHeight w:val="405"/>
            </w:trPr>
            <w:tc>
              <w:tcPr>
                <w:tcW w:w="851" w:type="dxa"/>
              </w:tcPr>
              <w:p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C91E2C" w:rsidRDefault="00C91E2C" w:rsidP="00C91E2C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C91E2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260,000</w:t>
                </w:r>
                <w:r w:rsidRPr="00C91E2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.</w:t>
                </w:r>
                <w:r w:rsidRPr="00C91E2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00</w:t>
                </w:r>
              </w:p>
            </w:tc>
          </w:tr>
          <w:tr w:rsidR="00AF128B" w:rsidRPr="003B7376" w:rsidTr="006F6432">
            <w:trPr>
              <w:trHeight w:val="405"/>
            </w:trPr>
            <w:tc>
              <w:tcPr>
                <w:tcW w:w="851" w:type="dxa"/>
              </w:tcPr>
              <w:p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F128B" w:rsidRPr="003B7376" w:rsidRDefault="00C91E2C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C91E2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260,000</w:t>
                </w:r>
                <w:r w:rsidRPr="00C91E2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.</w:t>
                </w:r>
                <w:r w:rsidRPr="00C91E2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00</w:t>
                </w:r>
              </w:p>
            </w:tc>
          </w:tr>
        </w:tbl>
      </w:sdtContent>
    </w:sdt>
    <w:p w:rsidR="00522982" w:rsidRDefault="00522982" w:rsidP="00BD0C41">
      <w:pPr>
        <w:jc w:val="both"/>
      </w:pPr>
    </w:p>
    <w:p w:rsidR="00BD0C41" w:rsidRPr="003B7376" w:rsidRDefault="00A00382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contentLocked"/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hint="cs"/>
          <w:szCs w:val="35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:rsidTr="007553B1">
            <w:tc>
              <w:tcPr>
                <w:tcW w:w="709" w:type="dxa"/>
                <w:vAlign w:val="center"/>
              </w:tcPr>
              <w:p w:rsidR="00BD0C41" w:rsidRPr="003B7376" w:rsidRDefault="00A00382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Year"/>
                    <w:id w:val="-669331320"/>
                    <w:lock w:val="sdtContentLocked"/>
                    <w:showingPlcHdr/>
                    <w:text/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BD0C41" w:rsidRPr="003B7376" w:rsidRDefault="00A00382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Expectation"/>
                    <w:id w:val="1796559374"/>
                    <w:lock w:val="sdtContentLocked"/>
                    <w:showingPlcHdr/>
                    <w:text/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D0C41" w:rsidRPr="003B7376" w:rsidRDefault="00A00382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ExpectationType"/>
                    <w:id w:val="95836276"/>
                    <w:lock w:val="sdtContentLocked"/>
                    <w:showingPlcHdr/>
                    <w:text/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:rsidTr="007553B1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BD0C41" w:rsidRPr="003B7376" w:rsidRDefault="00C91E2C" w:rsidP="00AF1F2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รายละเอียดผลสำเร็จที่คาดว่าจะได้รับ</w:t>
                </w: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…</w:t>
                </w:r>
              </w:p>
            </w:tc>
            <w:tc>
              <w:tcPr>
                <w:tcW w:w="2126" w:type="dxa"/>
              </w:tcPr>
              <w:p w:rsidR="00BD0C41" w:rsidRPr="003B7376" w:rsidRDefault="00A00382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344F14" w:rsidRPr="003B7376" w:rsidRDefault="00A00382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sdtContentLocked"/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:rsidR="00747711" w:rsidRPr="003B7376" w:rsidRDefault="00C91E2C" w:rsidP="00C91E2C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p>
      </w:sdtContent>
    </w:sdt>
    <w:p w:rsidR="00C16B09" w:rsidRPr="003B7376" w:rsidRDefault="00A00382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3B7376" w:rsidRDefault="00C91E2C" w:rsidP="00C91E2C">
          <w:pPr>
            <w:tabs>
              <w:tab w:val="left" w:pos="1418"/>
            </w:tabs>
            <w:ind w:firstLine="720"/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-</w:t>
          </w:r>
        </w:p>
      </w:sdtContent>
    </w:sdt>
    <w:p w:rsidR="00DF4C22" w:rsidRPr="003B7376" w:rsidRDefault="00A00382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:rsidR="00747711" w:rsidRPr="003B7376" w:rsidRDefault="006E13E5" w:rsidP="006E13E5">
      <w:pPr>
        <w:pStyle w:val="af6"/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E62327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(</w:t>
      </w:r>
      <w:r w:rsidR="006E1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22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702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C399C" w:rsidRPr="003B7376" w:rsidRDefault="00EC399C" w:rsidP="00E62327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</w:rPr>
        <w:tab/>
      </w:r>
      <w:r w:rsidR="00E6232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:rsidR="00DF4C22" w:rsidRPr="003B7376" w:rsidRDefault="006B4866" w:rsidP="00E62327">
      <w:pPr>
        <w:pStyle w:val="af6"/>
        <w:spacing w:before="120" w:beforeAutospacing="0" w:after="0" w:afterAutospacing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C399C" w:rsidRPr="003B737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E1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24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C399C" w:rsidRPr="003B7376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27024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C399C" w:rsidRPr="003B7376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6E13E5">
        <w:rPr>
          <w:rFonts w:ascii="TH SarabunPSK" w:hAnsi="TH SarabunPSK" w:cs="TH SarabunPSK"/>
          <w:sz w:val="32"/>
          <w:szCs w:val="32"/>
        </w:rPr>
        <w:t>2559</w:t>
      </w:r>
    </w:p>
    <w:sectPr w:rsidR="00DF4C22" w:rsidRPr="003B7376" w:rsidSect="00707B53">
      <w:headerReference w:type="even" r:id="rId50"/>
      <w:headerReference w:type="default" r:id="rId51"/>
      <w:footerReference w:type="default" r:id="rId5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AD" w:rsidRDefault="007D2DAD">
      <w:r>
        <w:separator/>
      </w:r>
    </w:p>
  </w:endnote>
  <w:endnote w:type="continuationSeparator" w:id="0">
    <w:p w:rsidR="007D2DAD" w:rsidRDefault="007D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38BF9F4-ECA2-4A9D-9B0C-2D952EDF36B1}"/>
    <w:embedBold r:id="rId2" w:fontKey="{C8F2E21F-7F47-4041-8145-6C88720A0349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BB2F50DB-FCE1-4716-AA78-F5691A79E76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D82DFDBE-5FF7-4426-8EAA-D2D52BC61A0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7D2DAD" w:rsidRPr="00707B53" w:rsidRDefault="00A00382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7D2DAD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7D2DAD">
              <w:rPr>
                <w:rFonts w:ascii="TH SarabunPSK" w:hAnsi="TH SarabunPSK" w:cs="TH SarabunPSK"/>
                <w:sz w:val="32"/>
              </w:rPr>
              <w:t>Template V1B29052559</w:t>
            </w:r>
          </w:sdtContent>
        </w:sdt>
        <w:r w:rsidR="007D2DAD" w:rsidRPr="00707B53">
          <w:rPr>
            <w:rFonts w:ascii="TH SarabunPSK" w:hAnsi="TH SarabunPSK" w:cs="TH SarabunPSK"/>
            <w:sz w:val="32"/>
          </w:rPr>
          <w:fldChar w:fldCharType="begin"/>
        </w:r>
        <w:r w:rsidR="007D2DAD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7D2DAD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7D2DAD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7D2DAD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2</w:t>
        </w:r>
        <w:r w:rsidR="007D2DAD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7D2DAD" w:rsidRDefault="007D2D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AD" w:rsidRDefault="007D2DAD">
      <w:r>
        <w:separator/>
      </w:r>
    </w:p>
  </w:footnote>
  <w:footnote w:type="continuationSeparator" w:id="0">
    <w:p w:rsidR="007D2DAD" w:rsidRDefault="007D2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AD" w:rsidRDefault="007D2DAD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DAD" w:rsidRDefault="007D2DA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7D2DAD" w:rsidRPr="00631FD4" w:rsidRDefault="007D2DAD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="00270243">
          <w:rPr>
            <w:rFonts w:ascii="TH SarabunPSK" w:hAnsi="TH SarabunPSK" w:cs="TH SarabunPSK" w:hint="cs"/>
            <w:cs/>
          </w:rPr>
          <w:t xml:space="preserve"> </w:t>
        </w:r>
        <w:r w:rsidR="00270243">
          <w:rPr>
            <w:rFonts w:ascii="TH SarabunPSK" w:hAnsi="TH SarabunPSK" w:cs="TH SarabunPSK" w:hint="cs"/>
            <w:cs/>
          </w:rPr>
          <w:tab/>
        </w:r>
        <w:r w:rsidR="00270243">
          <w:rPr>
            <w:rFonts w:ascii="TH SarabunPSK" w:hAnsi="TH SarabunPSK" w:cs="TH SarabunPSK"/>
            <w:cs/>
          </w:rPr>
          <w:tab/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:rsidR="007D2DAD" w:rsidRDefault="007D2DA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D146A"/>
    <w:rsid w:val="000D2CF8"/>
    <w:rsid w:val="000D2D3D"/>
    <w:rsid w:val="000D45BE"/>
    <w:rsid w:val="000D62A0"/>
    <w:rsid w:val="000E0915"/>
    <w:rsid w:val="000E2B8E"/>
    <w:rsid w:val="000F1A9F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1661"/>
    <w:rsid w:val="001A2CCF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024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4210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414B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76B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2C3D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2982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4866"/>
    <w:rsid w:val="006B743C"/>
    <w:rsid w:val="006B79C2"/>
    <w:rsid w:val="006C17E3"/>
    <w:rsid w:val="006C26AB"/>
    <w:rsid w:val="006C6A10"/>
    <w:rsid w:val="006D1421"/>
    <w:rsid w:val="006D28DE"/>
    <w:rsid w:val="006D6F0A"/>
    <w:rsid w:val="006E13E5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2EC6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B5264"/>
    <w:rsid w:val="007C1624"/>
    <w:rsid w:val="007C27A6"/>
    <w:rsid w:val="007C4ACC"/>
    <w:rsid w:val="007C4D84"/>
    <w:rsid w:val="007C4E4C"/>
    <w:rsid w:val="007C7DFA"/>
    <w:rsid w:val="007D2609"/>
    <w:rsid w:val="007D2DAD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4575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382"/>
    <w:rsid w:val="00A00F62"/>
    <w:rsid w:val="00A02997"/>
    <w:rsid w:val="00A03698"/>
    <w:rsid w:val="00A05A76"/>
    <w:rsid w:val="00A05F50"/>
    <w:rsid w:val="00A114A2"/>
    <w:rsid w:val="00A11D4B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06E6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04C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C7746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3B21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40F2A"/>
    <w:rsid w:val="00C4586D"/>
    <w:rsid w:val="00C477C1"/>
    <w:rsid w:val="00C53C0D"/>
    <w:rsid w:val="00C55247"/>
    <w:rsid w:val="00C55F43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522B"/>
    <w:rsid w:val="00C861DF"/>
    <w:rsid w:val="00C918FB"/>
    <w:rsid w:val="00C91E2C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CF5CE2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15CCB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2327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."/>
  <w:listSeparator w:val=","/>
  <w15:docId w15:val="{DB787DC4-3BBA-41B8-B0C7-D08BF74B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0">
    <w:name w:val="Normal"/>
    <w:qFormat/>
    <w:rsid w:val="001A2CCF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1A2CCF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1A2CCF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1A2CCF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1A2CCF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1A2CCF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1A2CCF"/>
  </w:style>
  <w:style w:type="paragraph" w:styleId="a5">
    <w:name w:val="Body Text"/>
    <w:basedOn w:val="a0"/>
    <w:rsid w:val="001A2CCF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1A2CCF"/>
  </w:style>
  <w:style w:type="character" w:styleId="a7">
    <w:name w:val="footnote reference"/>
    <w:semiHidden/>
    <w:rsid w:val="001A2CCF"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rsid w:val="001A2CCF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rsid w:val="001A2CCF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0B37FF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0B37FF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0B37FF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0B37FF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0B37FF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0B37FF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0B37FF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0B37FF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0B37FF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0B37FF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44D3E"/>
    <w:rsid w:val="000109C8"/>
    <w:rsid w:val="000A185E"/>
    <w:rsid w:val="000B37FF"/>
    <w:rsid w:val="000C0201"/>
    <w:rsid w:val="00126B9E"/>
    <w:rsid w:val="00136293"/>
    <w:rsid w:val="00150B24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C2A23"/>
    <w:rsid w:val="005C3CE1"/>
    <w:rsid w:val="005F3AFF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7D45F2"/>
    <w:rsid w:val="007E5641"/>
    <w:rsid w:val="008332AE"/>
    <w:rsid w:val="008506C8"/>
    <w:rsid w:val="00864B33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2D18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8745D"/>
    <w:rsid w:val="00FD1B87"/>
    <w:rsid w:val="00FE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D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7A1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B06E-BA84-44B6-BFCF-7EECEAB0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6</Pages>
  <Words>1053</Words>
  <Characters>6005</Characters>
  <Application>Microsoft Office Word</Application>
  <DocSecurity>4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Yardpirun Nachaisin</cp:lastModifiedBy>
  <cp:revision>2</cp:revision>
  <cp:lastPrinted>2015-06-30T11:07:00Z</cp:lastPrinted>
  <dcterms:created xsi:type="dcterms:W3CDTF">2017-03-27T09:37:00Z</dcterms:created>
  <dcterms:modified xsi:type="dcterms:W3CDTF">2017-03-27T09:37:00Z</dcterms:modified>
</cp:coreProperties>
</file>